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E5901" w14:textId="77777777" w:rsidR="00223EFF" w:rsidRDefault="00632071" w:rsidP="00BA20CA">
      <w:pPr>
        <w:jc w:val="center"/>
        <w:rPr>
          <w:b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4A1BFB" wp14:editId="07777777">
            <wp:simplePos x="0" y="0"/>
            <wp:positionH relativeFrom="column">
              <wp:posOffset>-114300</wp:posOffset>
            </wp:positionH>
            <wp:positionV relativeFrom="paragraph">
              <wp:posOffset>-274320</wp:posOffset>
            </wp:positionV>
            <wp:extent cx="2400300" cy="1257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>
        <w:rPr>
          <w:caps/>
          <w:sz w:val="18"/>
          <w:szCs w:val="18"/>
        </w:rPr>
        <w:tab/>
      </w:r>
      <w:r w:rsidR="00223EFF" w:rsidRPr="00223EFF">
        <w:rPr>
          <w:b/>
          <w:sz w:val="28"/>
          <w:szCs w:val="24"/>
        </w:rPr>
        <w:t>Frank L. Stanton Elementary School</w:t>
      </w:r>
    </w:p>
    <w:p w14:paraId="2FB5EC60" w14:textId="6016024B" w:rsidR="004C165F" w:rsidRPr="00223EFF" w:rsidRDefault="004C165F" w:rsidP="00BA20CA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                                                            </w:t>
      </w:r>
      <w:r w:rsidR="00450A8C">
        <w:rPr>
          <w:b/>
          <w:sz w:val="28"/>
          <w:szCs w:val="24"/>
        </w:rPr>
        <w:t>Dr. Qualyn McIntyre</w:t>
      </w:r>
      <w:r>
        <w:rPr>
          <w:b/>
          <w:sz w:val="28"/>
          <w:szCs w:val="24"/>
        </w:rPr>
        <w:t xml:space="preserve"> Principal</w:t>
      </w:r>
    </w:p>
    <w:p w14:paraId="6D2417EF" w14:textId="77777777" w:rsidR="00223EFF" w:rsidRPr="00223EFF" w:rsidRDefault="00223EFF" w:rsidP="00223EFF">
      <w:pPr>
        <w:ind w:left="5760"/>
        <w:jc w:val="center"/>
        <w:rPr>
          <w:sz w:val="18"/>
          <w:szCs w:val="18"/>
        </w:rPr>
      </w:pPr>
      <w:r w:rsidRPr="00223EFF">
        <w:rPr>
          <w:sz w:val="18"/>
          <w:szCs w:val="18"/>
        </w:rPr>
        <w:t>1625 Martin Luther King, Jr. Drive, S.W.</w:t>
      </w:r>
    </w:p>
    <w:p w14:paraId="3D6390A4" w14:textId="77777777" w:rsidR="00223EFF" w:rsidRPr="00223EFF" w:rsidRDefault="00223EFF" w:rsidP="00223EFF">
      <w:pPr>
        <w:ind w:left="5760"/>
        <w:jc w:val="center"/>
        <w:rPr>
          <w:sz w:val="18"/>
          <w:szCs w:val="18"/>
        </w:rPr>
      </w:pPr>
      <w:r w:rsidRPr="00223EFF">
        <w:rPr>
          <w:sz w:val="18"/>
          <w:szCs w:val="18"/>
        </w:rPr>
        <w:t>Atlanta, Georgia 30314</w:t>
      </w:r>
    </w:p>
    <w:p w14:paraId="461AD9A0" w14:textId="77777777" w:rsidR="00223EFF" w:rsidRPr="00223EFF" w:rsidRDefault="00223EFF" w:rsidP="00223EFF">
      <w:pPr>
        <w:ind w:left="5760"/>
        <w:jc w:val="center"/>
        <w:rPr>
          <w:sz w:val="18"/>
          <w:szCs w:val="18"/>
        </w:rPr>
      </w:pPr>
      <w:r w:rsidRPr="00223EFF">
        <w:rPr>
          <w:sz w:val="18"/>
          <w:szCs w:val="18"/>
        </w:rPr>
        <w:t>(O) 404-802-</w:t>
      </w:r>
      <w:r w:rsidR="00BD7FE8" w:rsidRPr="00223EFF">
        <w:rPr>
          <w:sz w:val="18"/>
          <w:szCs w:val="18"/>
        </w:rPr>
        <w:t>7500 (</w:t>
      </w:r>
      <w:r w:rsidRPr="00223EFF">
        <w:rPr>
          <w:sz w:val="18"/>
          <w:szCs w:val="18"/>
        </w:rPr>
        <w:t>Fax) 404-</w:t>
      </w:r>
      <w:r w:rsidR="00B173E2">
        <w:rPr>
          <w:sz w:val="18"/>
          <w:szCs w:val="18"/>
        </w:rPr>
        <w:t>802-9785</w:t>
      </w:r>
      <w:r w:rsidRPr="00223EFF">
        <w:rPr>
          <w:sz w:val="18"/>
          <w:szCs w:val="18"/>
        </w:rPr>
        <w:t xml:space="preserve"> </w:t>
      </w:r>
    </w:p>
    <w:p w14:paraId="4B94D5A5" w14:textId="77777777" w:rsidR="000848EC" w:rsidRDefault="000848EC" w:rsidP="00223EFF">
      <w:pPr>
        <w:ind w:right="360"/>
        <w:rPr>
          <w:color w:val="000000"/>
          <w:sz w:val="22"/>
        </w:rPr>
      </w:pPr>
    </w:p>
    <w:p w14:paraId="4B20CA66" w14:textId="77777777" w:rsidR="003119DB" w:rsidRDefault="003119DB" w:rsidP="00223EFF">
      <w:pPr>
        <w:ind w:right="360"/>
        <w:rPr>
          <w:color w:val="000000"/>
          <w:sz w:val="22"/>
        </w:rPr>
      </w:pPr>
    </w:p>
    <w:p w14:paraId="2B428A1C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Dear F.L. Stanton Elementary School Staff, Students, GO Team, Families, and Community,</w:t>
      </w:r>
    </w:p>
    <w:p w14:paraId="32B9168F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I am honored and excited to officially begin this new journey as your principal. As we embark on this path together, I am reminded of the rich legacy of leaders who have come before me, and I am committed to honoring their work while embracing new opportunities for growth and achievement.</w:t>
      </w:r>
    </w:p>
    <w:p w14:paraId="01A3433F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As an educator for over 25 years, my motto has always been to “love and serve others.” This guiding principle reflects my deep commitment to fostering an environment where every individual—whether a student, staff member, family member, or community partner—can thrive. I believe wholeheartedly that when we nurture and support each other, we create a strong foundation for success.</w:t>
      </w:r>
    </w:p>
    <w:p w14:paraId="6F576C73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My goal for the 2024-2025 school year is to build a learning environment where our students are inspired to learn, where they feel empowered to achieve their highest potential, and where they can truly thrive. For our amazing staff, I want to ensure that each of you feels supported and valued, with the resources and development opportunities needed to grow in your roles. For our families and partners, I look forward to working closely with you as we strengthen our connections, building a community where everyone feels a sense of belonging and shared purpose.</w:t>
      </w:r>
    </w:p>
    <w:p w14:paraId="07E86A33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As we move forward together, I have identified three driving levers that will guide our work this school year:</w:t>
      </w:r>
    </w:p>
    <w:p w14:paraId="7A3ECD43" w14:textId="77777777" w:rsidR="00072526" w:rsidRPr="00072526" w:rsidRDefault="00072526" w:rsidP="00072526">
      <w:pPr>
        <w:pStyle w:val="NormalWeb"/>
        <w:numPr>
          <w:ilvl w:val="0"/>
          <w:numId w:val="1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72526">
        <w:rPr>
          <w:rFonts w:ascii="Arial" w:hAnsi="Arial" w:cs="Arial"/>
          <w:b/>
          <w:bCs/>
          <w:color w:val="000000"/>
        </w:rPr>
        <w:t>Literacy</w:t>
      </w:r>
      <w:r w:rsidRPr="00072526">
        <w:rPr>
          <w:rFonts w:ascii="Arial" w:hAnsi="Arial" w:cs="Arial"/>
          <w:color w:val="000000"/>
        </w:rPr>
        <w:t>: Our goal is to ignite a love for reading and ensure that every student has the tools and skills they need to succeed in this essential area.</w:t>
      </w:r>
    </w:p>
    <w:p w14:paraId="56558005" w14:textId="77777777" w:rsidR="00072526" w:rsidRPr="00072526" w:rsidRDefault="00072526" w:rsidP="0007252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072526">
        <w:rPr>
          <w:rFonts w:ascii="Arial" w:hAnsi="Arial" w:cs="Arial"/>
          <w:b/>
          <w:bCs/>
          <w:color w:val="000000"/>
        </w:rPr>
        <w:t>STEM</w:t>
      </w:r>
      <w:r w:rsidRPr="00072526">
        <w:rPr>
          <w:rFonts w:ascii="Arial" w:hAnsi="Arial" w:cs="Arial"/>
          <w:color w:val="000000"/>
        </w:rPr>
        <w:t>: We will provide our students with innovative and engaging opportunities to explore science, technology, engineering, and mathematics, preparing them for the future.</w:t>
      </w:r>
    </w:p>
    <w:p w14:paraId="291D233F" w14:textId="77777777" w:rsidR="00072526" w:rsidRPr="00072526" w:rsidRDefault="00072526" w:rsidP="00072526">
      <w:pPr>
        <w:pStyle w:val="NormalWeb"/>
        <w:numPr>
          <w:ilvl w:val="0"/>
          <w:numId w:val="1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 w:rsidRPr="00072526">
        <w:rPr>
          <w:rFonts w:ascii="Arial" w:hAnsi="Arial" w:cs="Arial"/>
          <w:b/>
          <w:bCs/>
          <w:color w:val="000000"/>
        </w:rPr>
        <w:t>Creating a Culture for Engagement and Success</w:t>
      </w:r>
      <w:r w:rsidRPr="00072526">
        <w:rPr>
          <w:rFonts w:ascii="Arial" w:hAnsi="Arial" w:cs="Arial"/>
          <w:color w:val="000000"/>
        </w:rPr>
        <w:t>: Together, we will cultivate a positive and collaborative school culture where all students, staff, and families are actively engaged, and where success is celebrated.</w:t>
      </w:r>
    </w:p>
    <w:p w14:paraId="5DDE0326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I am truly excited about the possibilities that lie ahead, and I am eager to work alongside each of you to ensure that F.L. Stanton Elementary continues to be a place where excellence is the standard.</w:t>
      </w:r>
    </w:p>
    <w:p w14:paraId="292BABC9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Thank you for your support, commitment, and partnership. I look forward to a fantastic school year filled with love, service, and success.</w:t>
      </w:r>
    </w:p>
    <w:p w14:paraId="0B6A15D7" w14:textId="77777777" w:rsidR="00072526" w:rsidRPr="00072526" w:rsidRDefault="00072526" w:rsidP="00072526">
      <w:pPr>
        <w:pStyle w:val="NormalWeb"/>
        <w:spacing w:before="240" w:beforeAutospacing="0" w:after="240" w:afterAutospacing="0"/>
      </w:pPr>
      <w:r w:rsidRPr="00072526">
        <w:rPr>
          <w:rFonts w:ascii="Arial" w:hAnsi="Arial" w:cs="Arial"/>
          <w:color w:val="000000"/>
        </w:rPr>
        <w:t>Warmly,</w:t>
      </w:r>
      <w:r w:rsidRPr="00072526">
        <w:rPr>
          <w:rFonts w:ascii="Arial" w:hAnsi="Arial" w:cs="Arial"/>
          <w:color w:val="000000"/>
        </w:rPr>
        <w:br/>
        <w:t>Dr. Qualyn McIntyre</w:t>
      </w:r>
      <w:r w:rsidRPr="00072526">
        <w:rPr>
          <w:rFonts w:ascii="Arial" w:hAnsi="Arial" w:cs="Arial"/>
          <w:color w:val="000000"/>
        </w:rPr>
        <w:br/>
        <w:t>Principal, F.L. Stanton Elementary School</w:t>
      </w:r>
    </w:p>
    <w:p w14:paraId="18EF91DE" w14:textId="076268F1" w:rsidR="00956FA0" w:rsidRDefault="00956FA0" w:rsidP="00223EFF">
      <w:pPr>
        <w:ind w:right="360"/>
        <w:rPr>
          <w:color w:val="000000"/>
          <w:sz w:val="22"/>
        </w:rPr>
      </w:pPr>
    </w:p>
    <w:p w14:paraId="2099747B" w14:textId="3A166089" w:rsidR="00184BC7" w:rsidRDefault="00184BC7" w:rsidP="00223EFF">
      <w:pPr>
        <w:ind w:right="360"/>
        <w:rPr>
          <w:color w:val="000000"/>
          <w:sz w:val="22"/>
        </w:rPr>
      </w:pPr>
    </w:p>
    <w:sectPr w:rsidR="00184BC7" w:rsidSect="00312C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FCBF" w14:textId="77777777" w:rsidR="00AD2311" w:rsidRDefault="00AD2311" w:rsidP="00223EFF">
      <w:r>
        <w:separator/>
      </w:r>
    </w:p>
  </w:endnote>
  <w:endnote w:type="continuationSeparator" w:id="0">
    <w:p w14:paraId="5C916326" w14:textId="77777777" w:rsidR="00AD2311" w:rsidRDefault="00AD2311" w:rsidP="0022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E474F" w14:textId="77777777" w:rsidR="00AD2311" w:rsidRDefault="00AD2311" w:rsidP="00223EFF">
      <w:r>
        <w:separator/>
      </w:r>
    </w:p>
  </w:footnote>
  <w:footnote w:type="continuationSeparator" w:id="0">
    <w:p w14:paraId="1651D169" w14:textId="77777777" w:rsidR="00AD2311" w:rsidRDefault="00AD2311" w:rsidP="00223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F9D"/>
    <w:multiLevelType w:val="multilevel"/>
    <w:tmpl w:val="F08A7F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340275D"/>
    <w:multiLevelType w:val="multilevel"/>
    <w:tmpl w:val="A48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F04C3C"/>
    <w:multiLevelType w:val="hybridMultilevel"/>
    <w:tmpl w:val="A540F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0154"/>
    <w:multiLevelType w:val="multilevel"/>
    <w:tmpl w:val="6532BA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934408C"/>
    <w:multiLevelType w:val="multilevel"/>
    <w:tmpl w:val="01B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E2268"/>
    <w:multiLevelType w:val="multilevel"/>
    <w:tmpl w:val="6592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600887"/>
    <w:multiLevelType w:val="multilevel"/>
    <w:tmpl w:val="BF22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96F83"/>
    <w:multiLevelType w:val="multilevel"/>
    <w:tmpl w:val="96AA7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8C01269"/>
    <w:multiLevelType w:val="multilevel"/>
    <w:tmpl w:val="0D9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345C7"/>
    <w:multiLevelType w:val="multilevel"/>
    <w:tmpl w:val="2C6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3557642">
    <w:abstractNumId w:val="2"/>
  </w:num>
  <w:num w:numId="2" w16cid:durableId="1309281218">
    <w:abstractNumId w:val="9"/>
  </w:num>
  <w:num w:numId="3" w16cid:durableId="94136407">
    <w:abstractNumId w:val="8"/>
  </w:num>
  <w:num w:numId="4" w16cid:durableId="1418359137">
    <w:abstractNumId w:val="10"/>
  </w:num>
  <w:num w:numId="5" w16cid:durableId="354040675">
    <w:abstractNumId w:val="1"/>
  </w:num>
  <w:num w:numId="6" w16cid:durableId="748964650">
    <w:abstractNumId w:val="5"/>
  </w:num>
  <w:num w:numId="7" w16cid:durableId="1669674935">
    <w:abstractNumId w:val="0"/>
  </w:num>
  <w:num w:numId="8" w16cid:durableId="1672683298">
    <w:abstractNumId w:val="4"/>
  </w:num>
  <w:num w:numId="9" w16cid:durableId="1847213059">
    <w:abstractNumId w:val="3"/>
  </w:num>
  <w:num w:numId="10" w16cid:durableId="1057390460">
    <w:abstractNumId w:val="7"/>
  </w:num>
  <w:num w:numId="11" w16cid:durableId="16775373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8D"/>
    <w:rsid w:val="00000C9B"/>
    <w:rsid w:val="00004247"/>
    <w:rsid w:val="000273CC"/>
    <w:rsid w:val="00041169"/>
    <w:rsid w:val="0004775E"/>
    <w:rsid w:val="00052F8C"/>
    <w:rsid w:val="00056D5C"/>
    <w:rsid w:val="00056F9E"/>
    <w:rsid w:val="00063AFA"/>
    <w:rsid w:val="00064170"/>
    <w:rsid w:val="00072526"/>
    <w:rsid w:val="00073F5F"/>
    <w:rsid w:val="000759BD"/>
    <w:rsid w:val="000822AB"/>
    <w:rsid w:val="000848EC"/>
    <w:rsid w:val="00086116"/>
    <w:rsid w:val="00093796"/>
    <w:rsid w:val="000B0A2C"/>
    <w:rsid w:val="000B18E1"/>
    <w:rsid w:val="000B5807"/>
    <w:rsid w:val="000B670B"/>
    <w:rsid w:val="000C0489"/>
    <w:rsid w:val="000C418E"/>
    <w:rsid w:val="000C5D0A"/>
    <w:rsid w:val="000C6601"/>
    <w:rsid w:val="000D1570"/>
    <w:rsid w:val="000D2064"/>
    <w:rsid w:val="000F5639"/>
    <w:rsid w:val="00103AFB"/>
    <w:rsid w:val="00103E77"/>
    <w:rsid w:val="00104F3E"/>
    <w:rsid w:val="00107C44"/>
    <w:rsid w:val="001120C3"/>
    <w:rsid w:val="00121238"/>
    <w:rsid w:val="001324DD"/>
    <w:rsid w:val="00135894"/>
    <w:rsid w:val="00143853"/>
    <w:rsid w:val="001571B2"/>
    <w:rsid w:val="001618B9"/>
    <w:rsid w:val="00184BC7"/>
    <w:rsid w:val="00185D19"/>
    <w:rsid w:val="001971BA"/>
    <w:rsid w:val="001A30B7"/>
    <w:rsid w:val="001B23FD"/>
    <w:rsid w:val="001C14DD"/>
    <w:rsid w:val="001C2291"/>
    <w:rsid w:val="001C4536"/>
    <w:rsid w:val="001C66EA"/>
    <w:rsid w:val="001C6BE2"/>
    <w:rsid w:val="001C706D"/>
    <w:rsid w:val="001D4E99"/>
    <w:rsid w:val="001D64E0"/>
    <w:rsid w:val="001E1420"/>
    <w:rsid w:val="001F12F4"/>
    <w:rsid w:val="001F2054"/>
    <w:rsid w:val="001F43D4"/>
    <w:rsid w:val="001F4952"/>
    <w:rsid w:val="00213867"/>
    <w:rsid w:val="002156F9"/>
    <w:rsid w:val="00215FF8"/>
    <w:rsid w:val="00223EFF"/>
    <w:rsid w:val="00227E94"/>
    <w:rsid w:val="002322A1"/>
    <w:rsid w:val="00234F96"/>
    <w:rsid w:val="00255C1E"/>
    <w:rsid w:val="0026057C"/>
    <w:rsid w:val="00280952"/>
    <w:rsid w:val="00281338"/>
    <w:rsid w:val="002A6134"/>
    <w:rsid w:val="002A6E53"/>
    <w:rsid w:val="002B29A0"/>
    <w:rsid w:val="002B5152"/>
    <w:rsid w:val="002C0902"/>
    <w:rsid w:val="002C40B8"/>
    <w:rsid w:val="002C7AE3"/>
    <w:rsid w:val="002D3CF4"/>
    <w:rsid w:val="002E487C"/>
    <w:rsid w:val="00301C56"/>
    <w:rsid w:val="003119DB"/>
    <w:rsid w:val="00312CF0"/>
    <w:rsid w:val="00320D91"/>
    <w:rsid w:val="003232F3"/>
    <w:rsid w:val="003360A8"/>
    <w:rsid w:val="00344A60"/>
    <w:rsid w:val="00345218"/>
    <w:rsid w:val="00346A40"/>
    <w:rsid w:val="0036283C"/>
    <w:rsid w:val="00363AA6"/>
    <w:rsid w:val="00365E84"/>
    <w:rsid w:val="00373765"/>
    <w:rsid w:val="003771BF"/>
    <w:rsid w:val="00380245"/>
    <w:rsid w:val="00383C34"/>
    <w:rsid w:val="00384317"/>
    <w:rsid w:val="00395CCD"/>
    <w:rsid w:val="003A09EA"/>
    <w:rsid w:val="003B30AD"/>
    <w:rsid w:val="003C008F"/>
    <w:rsid w:val="003C02A4"/>
    <w:rsid w:val="003C36B1"/>
    <w:rsid w:val="003C7C89"/>
    <w:rsid w:val="003D2D49"/>
    <w:rsid w:val="003D5C64"/>
    <w:rsid w:val="003E4AD9"/>
    <w:rsid w:val="003E5A03"/>
    <w:rsid w:val="0040124C"/>
    <w:rsid w:val="00403AE1"/>
    <w:rsid w:val="00403F0B"/>
    <w:rsid w:val="00404AF7"/>
    <w:rsid w:val="00412722"/>
    <w:rsid w:val="0041511C"/>
    <w:rsid w:val="00423997"/>
    <w:rsid w:val="004272FF"/>
    <w:rsid w:val="0043497A"/>
    <w:rsid w:val="00435FDB"/>
    <w:rsid w:val="00450A8C"/>
    <w:rsid w:val="0046003C"/>
    <w:rsid w:val="00461D4A"/>
    <w:rsid w:val="00462AE0"/>
    <w:rsid w:val="00462C72"/>
    <w:rsid w:val="00473E6F"/>
    <w:rsid w:val="0047626C"/>
    <w:rsid w:val="0048422E"/>
    <w:rsid w:val="0049211E"/>
    <w:rsid w:val="00493FF5"/>
    <w:rsid w:val="004A0D09"/>
    <w:rsid w:val="004A3853"/>
    <w:rsid w:val="004B10DA"/>
    <w:rsid w:val="004C165F"/>
    <w:rsid w:val="004C3393"/>
    <w:rsid w:val="004D73AE"/>
    <w:rsid w:val="004E6442"/>
    <w:rsid w:val="004E6B4B"/>
    <w:rsid w:val="004F0B1B"/>
    <w:rsid w:val="00507886"/>
    <w:rsid w:val="00516CE7"/>
    <w:rsid w:val="00523212"/>
    <w:rsid w:val="00525819"/>
    <w:rsid w:val="005509B0"/>
    <w:rsid w:val="00561D23"/>
    <w:rsid w:val="00562A21"/>
    <w:rsid w:val="005660C2"/>
    <w:rsid w:val="00572BD0"/>
    <w:rsid w:val="0058009F"/>
    <w:rsid w:val="00590E78"/>
    <w:rsid w:val="0059485A"/>
    <w:rsid w:val="005A0D59"/>
    <w:rsid w:val="005A489C"/>
    <w:rsid w:val="005A7473"/>
    <w:rsid w:val="005B5944"/>
    <w:rsid w:val="005C5CBC"/>
    <w:rsid w:val="005C5E84"/>
    <w:rsid w:val="005D0360"/>
    <w:rsid w:val="005D09B0"/>
    <w:rsid w:val="005E6F15"/>
    <w:rsid w:val="005F2DCC"/>
    <w:rsid w:val="005F319A"/>
    <w:rsid w:val="005F4062"/>
    <w:rsid w:val="00601DC3"/>
    <w:rsid w:val="00602B1D"/>
    <w:rsid w:val="0062628F"/>
    <w:rsid w:val="00632071"/>
    <w:rsid w:val="00645CCC"/>
    <w:rsid w:val="0065104F"/>
    <w:rsid w:val="0065118F"/>
    <w:rsid w:val="0065300C"/>
    <w:rsid w:val="00654761"/>
    <w:rsid w:val="00675FC4"/>
    <w:rsid w:val="0068131B"/>
    <w:rsid w:val="006825C8"/>
    <w:rsid w:val="006929FE"/>
    <w:rsid w:val="006A0E27"/>
    <w:rsid w:val="006A2DF9"/>
    <w:rsid w:val="006A4090"/>
    <w:rsid w:val="006A79BF"/>
    <w:rsid w:val="006B2797"/>
    <w:rsid w:val="006B6A6A"/>
    <w:rsid w:val="006C530E"/>
    <w:rsid w:val="006D2420"/>
    <w:rsid w:val="006D7133"/>
    <w:rsid w:val="006E65E0"/>
    <w:rsid w:val="006F673D"/>
    <w:rsid w:val="00705653"/>
    <w:rsid w:val="00710C48"/>
    <w:rsid w:val="007150CE"/>
    <w:rsid w:val="0071583C"/>
    <w:rsid w:val="007223A5"/>
    <w:rsid w:val="00724CC5"/>
    <w:rsid w:val="007472FE"/>
    <w:rsid w:val="007500F7"/>
    <w:rsid w:val="00770479"/>
    <w:rsid w:val="00793AFC"/>
    <w:rsid w:val="007A2660"/>
    <w:rsid w:val="007A5B16"/>
    <w:rsid w:val="007E7B7F"/>
    <w:rsid w:val="00805C90"/>
    <w:rsid w:val="0081215F"/>
    <w:rsid w:val="0082718B"/>
    <w:rsid w:val="00840244"/>
    <w:rsid w:val="008439CE"/>
    <w:rsid w:val="0084565B"/>
    <w:rsid w:val="008476A6"/>
    <w:rsid w:val="008509C9"/>
    <w:rsid w:val="00854628"/>
    <w:rsid w:val="00861264"/>
    <w:rsid w:val="00864136"/>
    <w:rsid w:val="008722DA"/>
    <w:rsid w:val="00880A2D"/>
    <w:rsid w:val="0088192E"/>
    <w:rsid w:val="00885127"/>
    <w:rsid w:val="0089400C"/>
    <w:rsid w:val="008946B1"/>
    <w:rsid w:val="008A0AB0"/>
    <w:rsid w:val="008A1A16"/>
    <w:rsid w:val="008B0300"/>
    <w:rsid w:val="008B22E3"/>
    <w:rsid w:val="008B74B5"/>
    <w:rsid w:val="008C0620"/>
    <w:rsid w:val="008C51F2"/>
    <w:rsid w:val="008D7C65"/>
    <w:rsid w:val="008F169D"/>
    <w:rsid w:val="00900531"/>
    <w:rsid w:val="0090163B"/>
    <w:rsid w:val="00904E7B"/>
    <w:rsid w:val="00922A64"/>
    <w:rsid w:val="0092497E"/>
    <w:rsid w:val="0092511C"/>
    <w:rsid w:val="00926605"/>
    <w:rsid w:val="00931C62"/>
    <w:rsid w:val="00933C0D"/>
    <w:rsid w:val="00940430"/>
    <w:rsid w:val="009415F3"/>
    <w:rsid w:val="00943011"/>
    <w:rsid w:val="00953F2C"/>
    <w:rsid w:val="00955C07"/>
    <w:rsid w:val="00956FA0"/>
    <w:rsid w:val="009775C0"/>
    <w:rsid w:val="009960A3"/>
    <w:rsid w:val="00996880"/>
    <w:rsid w:val="009A3B44"/>
    <w:rsid w:val="009A70D6"/>
    <w:rsid w:val="009B1022"/>
    <w:rsid w:val="009B7CDE"/>
    <w:rsid w:val="009B7DA5"/>
    <w:rsid w:val="009C5B2A"/>
    <w:rsid w:val="009C5F32"/>
    <w:rsid w:val="009C6179"/>
    <w:rsid w:val="009C72BE"/>
    <w:rsid w:val="009D5108"/>
    <w:rsid w:val="009E7880"/>
    <w:rsid w:val="009F7CE6"/>
    <w:rsid w:val="00A00DFA"/>
    <w:rsid w:val="00A04156"/>
    <w:rsid w:val="00A104A6"/>
    <w:rsid w:val="00A1517D"/>
    <w:rsid w:val="00A248CA"/>
    <w:rsid w:val="00A30A0C"/>
    <w:rsid w:val="00A3382C"/>
    <w:rsid w:val="00A33E83"/>
    <w:rsid w:val="00A34EC0"/>
    <w:rsid w:val="00A4269C"/>
    <w:rsid w:val="00A453C4"/>
    <w:rsid w:val="00A50E5D"/>
    <w:rsid w:val="00A51B70"/>
    <w:rsid w:val="00A523A3"/>
    <w:rsid w:val="00A67DA7"/>
    <w:rsid w:val="00A7548D"/>
    <w:rsid w:val="00A76067"/>
    <w:rsid w:val="00A90CC5"/>
    <w:rsid w:val="00A94269"/>
    <w:rsid w:val="00A96B36"/>
    <w:rsid w:val="00A974D5"/>
    <w:rsid w:val="00A97A57"/>
    <w:rsid w:val="00AA1EFC"/>
    <w:rsid w:val="00AA6A42"/>
    <w:rsid w:val="00AD2311"/>
    <w:rsid w:val="00AF0C40"/>
    <w:rsid w:val="00B055D1"/>
    <w:rsid w:val="00B1385E"/>
    <w:rsid w:val="00B173E2"/>
    <w:rsid w:val="00B17D66"/>
    <w:rsid w:val="00B205C1"/>
    <w:rsid w:val="00B20E4D"/>
    <w:rsid w:val="00B23E80"/>
    <w:rsid w:val="00B36335"/>
    <w:rsid w:val="00B46287"/>
    <w:rsid w:val="00B53884"/>
    <w:rsid w:val="00B53AC3"/>
    <w:rsid w:val="00B541B1"/>
    <w:rsid w:val="00B620F3"/>
    <w:rsid w:val="00B621CF"/>
    <w:rsid w:val="00B66E70"/>
    <w:rsid w:val="00B73F9D"/>
    <w:rsid w:val="00B81E04"/>
    <w:rsid w:val="00B83B05"/>
    <w:rsid w:val="00B8438E"/>
    <w:rsid w:val="00B860CF"/>
    <w:rsid w:val="00B911AC"/>
    <w:rsid w:val="00B947D6"/>
    <w:rsid w:val="00BA1136"/>
    <w:rsid w:val="00BA20CA"/>
    <w:rsid w:val="00BD7FE8"/>
    <w:rsid w:val="00BE0492"/>
    <w:rsid w:val="00BE5714"/>
    <w:rsid w:val="00C02829"/>
    <w:rsid w:val="00C15BD6"/>
    <w:rsid w:val="00C2118A"/>
    <w:rsid w:val="00C33867"/>
    <w:rsid w:val="00C43FEC"/>
    <w:rsid w:val="00C535A0"/>
    <w:rsid w:val="00C54ADB"/>
    <w:rsid w:val="00C635D5"/>
    <w:rsid w:val="00C82590"/>
    <w:rsid w:val="00CA1999"/>
    <w:rsid w:val="00CA6502"/>
    <w:rsid w:val="00CA7996"/>
    <w:rsid w:val="00CB0B3A"/>
    <w:rsid w:val="00CB5EED"/>
    <w:rsid w:val="00CC4641"/>
    <w:rsid w:val="00CF2601"/>
    <w:rsid w:val="00CF3AD8"/>
    <w:rsid w:val="00D02967"/>
    <w:rsid w:val="00D24530"/>
    <w:rsid w:val="00D369E4"/>
    <w:rsid w:val="00D52A26"/>
    <w:rsid w:val="00D5496E"/>
    <w:rsid w:val="00D57D12"/>
    <w:rsid w:val="00D57DBF"/>
    <w:rsid w:val="00D675D6"/>
    <w:rsid w:val="00D7508E"/>
    <w:rsid w:val="00D81415"/>
    <w:rsid w:val="00D81716"/>
    <w:rsid w:val="00D946BE"/>
    <w:rsid w:val="00D97C54"/>
    <w:rsid w:val="00DA060C"/>
    <w:rsid w:val="00DB2D3F"/>
    <w:rsid w:val="00DC420F"/>
    <w:rsid w:val="00DC4C6F"/>
    <w:rsid w:val="00DC4F36"/>
    <w:rsid w:val="00DE2E20"/>
    <w:rsid w:val="00DE2E6E"/>
    <w:rsid w:val="00E06F9E"/>
    <w:rsid w:val="00E2551C"/>
    <w:rsid w:val="00E501C2"/>
    <w:rsid w:val="00E50844"/>
    <w:rsid w:val="00E53B7B"/>
    <w:rsid w:val="00E559ED"/>
    <w:rsid w:val="00E576C4"/>
    <w:rsid w:val="00E579BE"/>
    <w:rsid w:val="00E71D76"/>
    <w:rsid w:val="00E72F45"/>
    <w:rsid w:val="00E80AF1"/>
    <w:rsid w:val="00E8192B"/>
    <w:rsid w:val="00E82ED1"/>
    <w:rsid w:val="00E90688"/>
    <w:rsid w:val="00E93D80"/>
    <w:rsid w:val="00E94C53"/>
    <w:rsid w:val="00EB231C"/>
    <w:rsid w:val="00EB64AF"/>
    <w:rsid w:val="00ED10D8"/>
    <w:rsid w:val="00EE28EC"/>
    <w:rsid w:val="00F006DD"/>
    <w:rsid w:val="00F11B0E"/>
    <w:rsid w:val="00F12BE3"/>
    <w:rsid w:val="00F12FFB"/>
    <w:rsid w:val="00F1498C"/>
    <w:rsid w:val="00F23181"/>
    <w:rsid w:val="00F2548A"/>
    <w:rsid w:val="00F4100C"/>
    <w:rsid w:val="00F42E2F"/>
    <w:rsid w:val="00F55DA5"/>
    <w:rsid w:val="00F80994"/>
    <w:rsid w:val="00F85727"/>
    <w:rsid w:val="00F96B45"/>
    <w:rsid w:val="00FA607A"/>
    <w:rsid w:val="00FB16D8"/>
    <w:rsid w:val="00FB18B9"/>
    <w:rsid w:val="00FB1BD4"/>
    <w:rsid w:val="00FB48C3"/>
    <w:rsid w:val="00FB5505"/>
    <w:rsid w:val="00FC0123"/>
    <w:rsid w:val="00FC7198"/>
    <w:rsid w:val="00FD63D2"/>
    <w:rsid w:val="00FD7A38"/>
    <w:rsid w:val="00FF0776"/>
    <w:rsid w:val="00FF5BF5"/>
    <w:rsid w:val="00FF6705"/>
    <w:rsid w:val="00FF78D2"/>
    <w:rsid w:val="2417A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4C16C"/>
  <w15:chartTrackingRefBased/>
  <w15:docId w15:val="{A77746A5-44A2-439A-92A5-ED0E1A6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60A3"/>
    <w:rPr>
      <w:sz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84B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0A3"/>
    <w:rPr>
      <w:color w:val="0000FF"/>
      <w:u w:val="single"/>
    </w:rPr>
  </w:style>
  <w:style w:type="paragraph" w:styleId="Salutation">
    <w:name w:val="Salutation"/>
    <w:basedOn w:val="Normal"/>
    <w:next w:val="Normal"/>
    <w:rsid w:val="00A7548D"/>
    <w:pPr>
      <w:spacing w:before="220" w:after="220" w:line="220" w:lineRule="atLeast"/>
    </w:pPr>
    <w:rPr>
      <w:rFonts w:ascii="Arial" w:hAnsi="Arial"/>
      <w:spacing w:val="-5"/>
      <w:sz w:val="20"/>
    </w:rPr>
  </w:style>
  <w:style w:type="paragraph" w:styleId="BodyText">
    <w:name w:val="Body Text"/>
    <w:basedOn w:val="Normal"/>
    <w:rsid w:val="00A7548D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styleId="Closing">
    <w:name w:val="Closing"/>
    <w:basedOn w:val="Normal"/>
    <w:next w:val="Signature"/>
    <w:rsid w:val="00A7548D"/>
    <w:pPr>
      <w:keepNext/>
      <w:spacing w:after="60" w:line="220" w:lineRule="atLeast"/>
      <w:jc w:val="both"/>
    </w:pPr>
    <w:rPr>
      <w:rFonts w:ascii="Arial" w:hAnsi="Arial"/>
      <w:spacing w:val="-5"/>
      <w:sz w:val="20"/>
    </w:rPr>
  </w:style>
  <w:style w:type="paragraph" w:styleId="Signature">
    <w:name w:val="Signature"/>
    <w:basedOn w:val="Normal"/>
    <w:next w:val="SignatureJobTitle"/>
    <w:rsid w:val="00A7548D"/>
    <w:pPr>
      <w:keepNext/>
      <w:spacing w:before="880" w:line="220" w:lineRule="atLeast"/>
    </w:pPr>
    <w:rPr>
      <w:rFonts w:ascii="Arial" w:hAnsi="Arial"/>
      <w:spacing w:val="-5"/>
      <w:sz w:val="20"/>
    </w:rPr>
  </w:style>
  <w:style w:type="paragraph" w:styleId="Date">
    <w:name w:val="Date"/>
    <w:basedOn w:val="Normal"/>
    <w:next w:val="InsideAddressName"/>
    <w:rsid w:val="00A7548D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InsideAddressName">
    <w:name w:val="Inside Address Name"/>
    <w:basedOn w:val="Normal"/>
    <w:next w:val="Normal"/>
    <w:rsid w:val="00A7548D"/>
    <w:pPr>
      <w:spacing w:before="220" w:line="220" w:lineRule="atLeast"/>
      <w:jc w:val="both"/>
    </w:pPr>
    <w:rPr>
      <w:rFonts w:ascii="Arial" w:hAnsi="Arial"/>
      <w:spacing w:val="-5"/>
      <w:sz w:val="20"/>
    </w:rPr>
  </w:style>
  <w:style w:type="paragraph" w:customStyle="1" w:styleId="SignatureJobTitle">
    <w:name w:val="Signature Job Title"/>
    <w:basedOn w:val="Signature"/>
    <w:next w:val="Normal"/>
    <w:rsid w:val="00A7548D"/>
    <w:pPr>
      <w:spacing w:before="0"/>
    </w:pPr>
  </w:style>
  <w:style w:type="paragraph" w:styleId="BalloonText">
    <w:name w:val="Balloon Text"/>
    <w:basedOn w:val="Normal"/>
    <w:semiHidden/>
    <w:rsid w:val="008509C9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A50E5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ReferenceLine">
    <w:name w:val="Reference Line"/>
    <w:basedOn w:val="Normal"/>
    <w:next w:val="Normal"/>
    <w:rsid w:val="00A50E5D"/>
    <w:pPr>
      <w:keepNext/>
      <w:spacing w:after="240" w:line="240" w:lineRule="atLeast"/>
    </w:pPr>
    <w:rPr>
      <w:rFonts w:ascii="Garamond" w:hAnsi="Garamond"/>
      <w:kern w:val="18"/>
      <w:sz w:val="20"/>
    </w:rPr>
  </w:style>
  <w:style w:type="paragraph" w:customStyle="1" w:styleId="SignatureCompany">
    <w:name w:val="Signature Company"/>
    <w:basedOn w:val="Signature"/>
    <w:next w:val="Normal"/>
    <w:rsid w:val="00A50E5D"/>
    <w:pPr>
      <w:spacing w:before="0" w:line="240" w:lineRule="atLeast"/>
      <w:ind w:left="4320"/>
    </w:pPr>
    <w:rPr>
      <w:rFonts w:ascii="Garamond" w:hAnsi="Garamond"/>
      <w:spacing w:val="0"/>
      <w:kern w:val="18"/>
    </w:rPr>
  </w:style>
  <w:style w:type="table" w:styleId="TableGrid">
    <w:name w:val="Table Grid"/>
    <w:basedOn w:val="TableNormal"/>
    <w:uiPriority w:val="39"/>
    <w:rsid w:val="009A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43011"/>
    <w:rPr>
      <w:b/>
      <w:bCs/>
    </w:rPr>
  </w:style>
  <w:style w:type="paragraph" w:styleId="Header">
    <w:name w:val="header"/>
    <w:basedOn w:val="Normal"/>
    <w:link w:val="HeaderChar"/>
    <w:uiPriority w:val="99"/>
    <w:rsid w:val="00223E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3EFF"/>
    <w:rPr>
      <w:sz w:val="24"/>
    </w:rPr>
  </w:style>
  <w:style w:type="paragraph" w:styleId="Footer">
    <w:name w:val="footer"/>
    <w:basedOn w:val="Normal"/>
    <w:link w:val="FooterChar"/>
    <w:rsid w:val="00223E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23EFF"/>
    <w:rPr>
      <w:sz w:val="24"/>
    </w:rPr>
  </w:style>
  <w:style w:type="paragraph" w:styleId="NoSpacing">
    <w:name w:val="No Spacing"/>
    <w:uiPriority w:val="1"/>
    <w:qFormat/>
    <w:rsid w:val="008B22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44A60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320D91"/>
    <w:pPr>
      <w:spacing w:before="100" w:beforeAutospacing="1" w:after="100" w:afterAutospacing="1"/>
    </w:pPr>
    <w:rPr>
      <w:szCs w:val="24"/>
    </w:rPr>
  </w:style>
  <w:style w:type="character" w:customStyle="1" w:styleId="eop">
    <w:name w:val="eop"/>
    <w:basedOn w:val="DefaultParagraphFont"/>
    <w:rsid w:val="00320D91"/>
  </w:style>
  <w:style w:type="character" w:customStyle="1" w:styleId="normaltextrun">
    <w:name w:val="normaltextrun"/>
    <w:basedOn w:val="DefaultParagraphFont"/>
    <w:rsid w:val="00320D91"/>
  </w:style>
  <w:style w:type="character" w:customStyle="1" w:styleId="tabchar">
    <w:name w:val="tabchar"/>
    <w:basedOn w:val="DefaultParagraphFont"/>
    <w:rsid w:val="005B5944"/>
  </w:style>
  <w:style w:type="character" w:customStyle="1" w:styleId="Heading1Char">
    <w:name w:val="Heading 1 Char"/>
    <w:basedOn w:val="DefaultParagraphFont"/>
    <w:link w:val="Heading1"/>
    <w:uiPriority w:val="9"/>
    <w:rsid w:val="00184BC7"/>
    <w:rPr>
      <w:b/>
      <w:bCs/>
      <w:kern w:val="36"/>
      <w:sz w:val="48"/>
      <w:szCs w:val="48"/>
      <w:lang w:eastAsia="en-US"/>
    </w:rPr>
  </w:style>
  <w:style w:type="paragraph" w:styleId="ListParagraph">
    <w:name w:val="List Paragraph"/>
    <w:basedOn w:val="Normal"/>
    <w:uiPriority w:val="34"/>
    <w:qFormat/>
    <w:rsid w:val="00184BC7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3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MH%20Jackson%20H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6F49-A75F-409F-BE0F-5A21DD30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 Jackson HS Letterhead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cp:lastModifiedBy>McIntyre, Qualyn</cp:lastModifiedBy>
  <cp:revision>2</cp:revision>
  <cp:lastPrinted>2024-08-30T14:00:00Z</cp:lastPrinted>
  <dcterms:created xsi:type="dcterms:W3CDTF">2024-10-22T12:20:00Z</dcterms:created>
  <dcterms:modified xsi:type="dcterms:W3CDTF">2024-10-22T12:20:00Z</dcterms:modified>
</cp:coreProperties>
</file>